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72" w:rsidRDefault="00473272" w:rsidP="0030107C">
      <w:r>
        <w:t xml:space="preserve">Ornithology Practice Test </w:t>
      </w:r>
    </w:p>
    <w:p w:rsidR="00473272" w:rsidRDefault="00473272" w:rsidP="0030107C">
      <w:r>
        <w:t xml:space="preserve">1. </w:t>
      </w:r>
    </w:p>
    <w:p w:rsidR="00473272" w:rsidRDefault="00473272" w:rsidP="0030107C">
      <w:r>
        <w:t>a)_________________________________________________________</w:t>
      </w:r>
    </w:p>
    <w:p w:rsidR="00473272" w:rsidRDefault="00473272" w:rsidP="0030107C">
      <w:r>
        <w:t>b)_________________________________________________________</w:t>
      </w:r>
    </w:p>
    <w:p w:rsidR="00473272" w:rsidRDefault="00473272" w:rsidP="0030107C">
      <w:r>
        <w:t>c)__________________________________________________________</w:t>
      </w:r>
    </w:p>
    <w:p w:rsidR="00473272" w:rsidRDefault="00473272" w:rsidP="0030107C">
      <w:r>
        <w:t xml:space="preserve">2.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</w:t>
      </w:r>
    </w:p>
    <w:p w:rsidR="00473272" w:rsidRDefault="00473272" w:rsidP="0030107C">
      <w:r>
        <w:t>3. ____________________________________________________________</w:t>
      </w:r>
    </w:p>
    <w:p w:rsidR="00473272" w:rsidRDefault="00473272" w:rsidP="0030107C">
      <w:r>
        <w:t>4.______________________________________________________________</w:t>
      </w:r>
    </w:p>
    <w:p w:rsidR="00473272" w:rsidRDefault="00473272" w:rsidP="0030107C">
      <w:r>
        <w:t>5._______________________________________________________________</w:t>
      </w:r>
    </w:p>
    <w:p w:rsidR="00473272" w:rsidRDefault="00473272" w:rsidP="0030107C">
      <w:r>
        <w:t>6.________________________________________________________________________________________________________________________________________________________________________</w:t>
      </w:r>
    </w:p>
    <w:p w:rsidR="00473272" w:rsidRDefault="00473272" w:rsidP="0030107C">
      <w:r>
        <w:t>7.</w:t>
      </w:r>
    </w:p>
    <w:p w:rsidR="00473272" w:rsidRDefault="00473272" w:rsidP="0030107C">
      <w:r>
        <w:t>a)__________________________________________________________________</w:t>
      </w:r>
    </w:p>
    <w:p w:rsidR="00473272" w:rsidRDefault="00473272" w:rsidP="0030107C">
      <w:r>
        <w:t>b)__________________________________________________________________</w:t>
      </w:r>
    </w:p>
    <w:p w:rsidR="00473272" w:rsidRDefault="00473272" w:rsidP="0030107C">
      <w:r>
        <w:t>c)___________________________________________________________________</w:t>
      </w:r>
    </w:p>
    <w:p w:rsidR="00473272" w:rsidRDefault="00473272" w:rsidP="0030107C">
      <w:r>
        <w:t>8.__________________________________________________________________</w:t>
      </w:r>
    </w:p>
    <w:p w:rsidR="00473272" w:rsidRDefault="00473272" w:rsidP="0030107C">
      <w:r>
        <w:t>9.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272" w:rsidRDefault="00473272" w:rsidP="0030107C">
      <w:r>
        <w:t>10.</w:t>
      </w:r>
    </w:p>
    <w:p w:rsidR="00473272" w:rsidRDefault="00473272" w:rsidP="0030107C">
      <w:r>
        <w:t>a)____________________________________________________</w:t>
      </w:r>
    </w:p>
    <w:p w:rsidR="00473272" w:rsidRDefault="00473272" w:rsidP="0030107C">
      <w:r>
        <w:t>b)__________________________________________________</w:t>
      </w:r>
    </w:p>
    <w:p w:rsidR="00473272" w:rsidRDefault="00473272" w:rsidP="0030107C">
      <w:r>
        <w:t>c)___________________________________________________</w:t>
      </w:r>
    </w:p>
    <w:p w:rsidR="00473272" w:rsidRDefault="00473272" w:rsidP="0030107C">
      <w:r>
        <w:t>d)___________________________________________________</w:t>
      </w:r>
    </w:p>
    <w:p w:rsidR="00473272" w:rsidRDefault="00473272" w:rsidP="0030107C">
      <w:r>
        <w:t>11.__________________________________________________</w:t>
      </w:r>
    </w:p>
    <w:p w:rsidR="00473272" w:rsidRDefault="00473272" w:rsidP="0030107C">
      <w:r>
        <w:t>12.__________________________________________________</w:t>
      </w:r>
    </w:p>
    <w:p w:rsidR="00473272" w:rsidRDefault="00473272" w:rsidP="0030107C"/>
    <w:p w:rsidR="00473272" w:rsidRDefault="00473272" w:rsidP="0030107C">
      <w:r>
        <w:t>13._______________________________________________________________________________________________________________________________________________________________________</w:t>
      </w:r>
    </w:p>
    <w:p w:rsidR="00473272" w:rsidRDefault="00473272" w:rsidP="0030107C"/>
    <w:p w:rsidR="00473272" w:rsidRDefault="00473272" w:rsidP="0030107C">
      <w:r>
        <w:t>14.</w:t>
      </w:r>
    </w:p>
    <w:p w:rsidR="00473272" w:rsidRDefault="00473272" w:rsidP="0030107C">
      <w:r>
        <w:t>a)_______________________________________________________</w:t>
      </w:r>
    </w:p>
    <w:p w:rsidR="00473272" w:rsidRDefault="00473272" w:rsidP="0030107C">
      <w:r>
        <w:t>b)______________________________________________________</w:t>
      </w:r>
    </w:p>
    <w:p w:rsidR="00473272" w:rsidRDefault="00473272" w:rsidP="0030107C">
      <w:r>
        <w:t>c)_____________________________________________________</w:t>
      </w:r>
    </w:p>
    <w:p w:rsidR="00473272" w:rsidRDefault="00473272" w:rsidP="0030107C">
      <w:r>
        <w:t>15.____________________________________________________</w:t>
      </w:r>
    </w:p>
    <w:p w:rsidR="00473272" w:rsidRDefault="00473272" w:rsidP="0030107C">
      <w:r>
        <w:t xml:space="preserve">16. </w:t>
      </w:r>
    </w:p>
    <w:p w:rsidR="00473272" w:rsidRDefault="00473272" w:rsidP="0030107C">
      <w:r>
        <w:t>1)_________</w:t>
      </w:r>
    </w:p>
    <w:p w:rsidR="00473272" w:rsidRDefault="00473272" w:rsidP="0030107C">
      <w:r>
        <w:t>2)___________</w:t>
      </w:r>
    </w:p>
    <w:p w:rsidR="00473272" w:rsidRDefault="00473272" w:rsidP="0030107C">
      <w:r>
        <w:t>3)____________</w:t>
      </w:r>
    </w:p>
    <w:p w:rsidR="00473272" w:rsidRDefault="00473272" w:rsidP="0030107C">
      <w:r>
        <w:t>4)____________</w:t>
      </w:r>
    </w:p>
    <w:p w:rsidR="00473272" w:rsidRDefault="00473272" w:rsidP="0030107C">
      <w:r>
        <w:t>5)_____________</w:t>
      </w:r>
    </w:p>
    <w:p w:rsidR="00473272" w:rsidRDefault="00473272" w:rsidP="0030107C">
      <w:r>
        <w:t>17._________________________________________________________</w:t>
      </w:r>
    </w:p>
    <w:p w:rsidR="00473272" w:rsidRDefault="00473272" w:rsidP="0030107C">
      <w:r>
        <w:t>18._________________________________________________________</w:t>
      </w:r>
    </w:p>
    <w:p w:rsidR="00473272" w:rsidRDefault="00473272" w:rsidP="0030107C">
      <w:r>
        <w:t xml:space="preserve">19. </w:t>
      </w:r>
    </w:p>
    <w:p w:rsidR="00473272" w:rsidRDefault="00473272" w:rsidP="0030107C">
      <w:r>
        <w:t>a)___________________________________________________________</w:t>
      </w:r>
    </w:p>
    <w:p w:rsidR="00473272" w:rsidRDefault="00473272" w:rsidP="0030107C">
      <w:r>
        <w:t>b)___________________________________________________________</w:t>
      </w:r>
    </w:p>
    <w:p w:rsidR="00473272" w:rsidRDefault="00473272" w:rsidP="0030107C">
      <w:r>
        <w:t>20._______________________________________________________________________________________________________________________________________________________________________</w:t>
      </w:r>
    </w:p>
    <w:p w:rsidR="00473272" w:rsidRDefault="00473272" w:rsidP="0030107C">
      <w:r>
        <w:t>21.</w:t>
      </w:r>
    </w:p>
    <w:p w:rsidR="00473272" w:rsidRDefault="00473272" w:rsidP="0030107C">
      <w:r>
        <w:t>a)____________________________________________________</w:t>
      </w:r>
    </w:p>
    <w:p w:rsidR="00473272" w:rsidRDefault="00473272" w:rsidP="0030107C">
      <w:r>
        <w:t>b)__________________________________________________</w:t>
      </w:r>
    </w:p>
    <w:p w:rsidR="00473272" w:rsidRDefault="00473272" w:rsidP="0030107C"/>
    <w:p w:rsidR="00473272" w:rsidRDefault="00473272" w:rsidP="003010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1pt;width:401.35pt;height:112.05pt;z-index:251658240;mso-position-horizontal:center">
            <v:textbox>
              <w:txbxContent>
                <w:p w:rsidR="00473272" w:rsidRDefault="00473272">
                  <w:r>
                    <w:t xml:space="preserve">for calls 22-24, the answers will be in this bank. For the last 3 calls, any birds on your national bird list will be fair game. </w:t>
                  </w:r>
                </w:p>
                <w:p w:rsidR="00473272" w:rsidRDefault="00473272">
                  <w:r>
                    <w:t>Baltimore Oriole                                                         Upland Sandpiper</w:t>
                  </w:r>
                </w:p>
                <w:p w:rsidR="00473272" w:rsidRDefault="00473272">
                  <w:r>
                    <w:t xml:space="preserve">Canyon Wren                                                              Tufted Titmouse                                    </w:t>
                  </w:r>
                </w:p>
                <w:p w:rsidR="00473272" w:rsidRDefault="00473272">
                  <w:r>
                    <w:t xml:space="preserve">Yellow-breasted Chat                                                Western Kingbird                                </w:t>
                  </w:r>
                </w:p>
                <w:p w:rsidR="00473272" w:rsidRDefault="00473272"/>
              </w:txbxContent>
            </v:textbox>
          </v:shape>
        </w:pict>
      </w:r>
      <w:r>
        <w:t xml:space="preserve">22-27. Bird Calls </w:t>
      </w:r>
    </w:p>
    <w:p w:rsidR="00473272" w:rsidRDefault="00473272" w:rsidP="0030107C"/>
    <w:p w:rsidR="00473272" w:rsidRDefault="00473272" w:rsidP="0030107C"/>
    <w:p w:rsidR="00473272" w:rsidRDefault="00473272" w:rsidP="0030107C"/>
    <w:p w:rsidR="00473272" w:rsidRDefault="00473272" w:rsidP="0030107C"/>
    <w:p w:rsidR="00473272" w:rsidRDefault="00473272" w:rsidP="0030107C"/>
    <w:p w:rsidR="00473272" w:rsidRDefault="00473272" w:rsidP="0030107C">
      <w:r>
        <w:t>22.________________________________________________________________</w:t>
      </w:r>
    </w:p>
    <w:p w:rsidR="00473272" w:rsidRDefault="00473272" w:rsidP="0030107C">
      <w:r>
        <w:t>23._______________________________________________________________</w:t>
      </w:r>
    </w:p>
    <w:p w:rsidR="00473272" w:rsidRDefault="00473272" w:rsidP="0030107C">
      <w:r>
        <w:t>24.______________________________________________________________</w:t>
      </w:r>
    </w:p>
    <w:p w:rsidR="00473272" w:rsidRDefault="00473272" w:rsidP="0030107C">
      <w:r>
        <w:t>25._____________________________________________________________</w:t>
      </w:r>
    </w:p>
    <w:p w:rsidR="00473272" w:rsidRDefault="00473272" w:rsidP="0030107C">
      <w:r>
        <w:t>26._______________________________________________________________</w:t>
      </w:r>
    </w:p>
    <w:p w:rsidR="00473272" w:rsidRDefault="00473272" w:rsidP="0030107C">
      <w:r>
        <w:t>27._______________________________________________________________</w:t>
      </w:r>
    </w:p>
    <w:sectPr w:rsidR="00473272" w:rsidSect="009C4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830"/>
    <w:rsid w:val="00136F6A"/>
    <w:rsid w:val="00174BFA"/>
    <w:rsid w:val="00191830"/>
    <w:rsid w:val="001A606D"/>
    <w:rsid w:val="0030107C"/>
    <w:rsid w:val="00311B94"/>
    <w:rsid w:val="003137B5"/>
    <w:rsid w:val="00355A8C"/>
    <w:rsid w:val="00473272"/>
    <w:rsid w:val="0049757B"/>
    <w:rsid w:val="00520097"/>
    <w:rsid w:val="005947CF"/>
    <w:rsid w:val="00682CA8"/>
    <w:rsid w:val="00692ECB"/>
    <w:rsid w:val="007A5333"/>
    <w:rsid w:val="00810646"/>
    <w:rsid w:val="008A4D62"/>
    <w:rsid w:val="008B073E"/>
    <w:rsid w:val="008E664D"/>
    <w:rsid w:val="009350B0"/>
    <w:rsid w:val="009C4DF4"/>
    <w:rsid w:val="00BD2B93"/>
    <w:rsid w:val="00C17515"/>
    <w:rsid w:val="00CB10AE"/>
    <w:rsid w:val="00CC5B6A"/>
    <w:rsid w:val="00CC7E8B"/>
    <w:rsid w:val="00CE47C8"/>
    <w:rsid w:val="00D168DE"/>
    <w:rsid w:val="00D53974"/>
    <w:rsid w:val="00E60612"/>
    <w:rsid w:val="00EE722C"/>
    <w:rsid w:val="00F04D23"/>
    <w:rsid w:val="00F738F7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F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457</Words>
  <Characters>2605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Ornithology Practice Test </dc:title>
  <dc:subject/>
  <dc:creator>Abby</dc:creator>
  <cp:keywords/>
  <dc:description/>
  <cp:lastModifiedBy>Robin</cp:lastModifiedBy>
  <cp:revision>2</cp:revision>
  <dcterms:created xsi:type="dcterms:W3CDTF">2011-02-20T19:14:00Z</dcterms:created>
  <dcterms:modified xsi:type="dcterms:W3CDTF">2011-02-20T19:14:00Z</dcterms:modified>
</cp:coreProperties>
</file>